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685390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685390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685390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685390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685390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685390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685390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685390" w:rsidRDefault="00830C7E" w:rsidP="004B0DFD">
      <w:pPr>
        <w:ind w:left="-284"/>
        <w:rPr>
          <w:bCs/>
          <w:color w:val="auto"/>
          <w:lang w:val="nl-BE"/>
        </w:rPr>
      </w:pPr>
    </w:p>
    <w:p w:rsidR="000B41D6" w:rsidRPr="00685390" w:rsidRDefault="00FE1544" w:rsidP="000B41D6">
      <w:pPr>
        <w:ind w:left="-284"/>
        <w:jc w:val="center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Aanvraagformulier</w:t>
      </w:r>
      <w:r w:rsidR="00BD4E0A" w:rsidRPr="00685390">
        <w:rPr>
          <w:b/>
          <w:bCs/>
          <w:color w:val="auto"/>
          <w:lang w:val="nl-BE"/>
        </w:rPr>
        <w:t xml:space="preserve"> voor bruikleen van archeologische </w:t>
      </w:r>
      <w:r w:rsidR="000B41D6" w:rsidRPr="00685390">
        <w:rPr>
          <w:b/>
          <w:bCs/>
          <w:color w:val="auto"/>
          <w:lang w:val="nl-BE"/>
        </w:rPr>
        <w:t>voorwerpen</w:t>
      </w:r>
    </w:p>
    <w:p w:rsidR="000B41D6" w:rsidRPr="00685390" w:rsidRDefault="004B0DFD" w:rsidP="000B41D6">
      <w:pPr>
        <w:ind w:left="-284"/>
        <w:jc w:val="center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uit het</w:t>
      </w:r>
      <w:r w:rsidR="000B41D6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Provinciaal Archeologisch Depot</w:t>
      </w:r>
      <w:r w:rsidR="000B41D6" w:rsidRPr="00685390">
        <w:rPr>
          <w:b/>
          <w:bCs/>
          <w:color w:val="auto"/>
          <w:lang w:val="nl-BE"/>
        </w:rPr>
        <w:t>:</w:t>
      </w:r>
    </w:p>
    <w:p w:rsidR="004B0DFD" w:rsidRPr="00685390" w:rsidRDefault="00357437" w:rsidP="000B41D6">
      <w:pPr>
        <w:ind w:left="-284"/>
        <w:jc w:val="center"/>
        <w:rPr>
          <w:b/>
          <w:bCs/>
          <w:caps/>
          <w:color w:val="auto"/>
          <w:lang w:val="nl-BE"/>
        </w:rPr>
      </w:pPr>
      <w:r w:rsidRPr="00685390">
        <w:rPr>
          <w:b/>
          <w:bCs/>
          <w:caps/>
          <w:color w:val="auto"/>
          <w:lang w:val="nl-BE"/>
        </w:rPr>
        <w:t>onderzoek</w:t>
      </w:r>
    </w:p>
    <w:p w:rsidR="00BD4E0A" w:rsidRPr="00685390" w:rsidRDefault="00BD4E0A" w:rsidP="004B0DFD">
      <w:pPr>
        <w:ind w:left="-284"/>
        <w:rPr>
          <w:bCs/>
          <w:color w:val="auto"/>
          <w:lang w:val="nl-BE"/>
        </w:rPr>
      </w:pPr>
    </w:p>
    <w:p w:rsidR="00D517AC" w:rsidRPr="00685390" w:rsidRDefault="00CE5A0C" w:rsidP="00D517AC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 xml:space="preserve">Deze aanvraag moet minstens één maand voor de voorziene </w:t>
      </w:r>
      <w:proofErr w:type="spellStart"/>
      <w:r w:rsidRPr="00685390">
        <w:rPr>
          <w:b/>
          <w:bCs/>
          <w:color w:val="auto"/>
          <w:lang w:val="nl-BE"/>
        </w:rPr>
        <w:t>ophaling</w:t>
      </w:r>
      <w:proofErr w:type="spellEnd"/>
      <w:r w:rsidRPr="00685390">
        <w:rPr>
          <w:b/>
          <w:bCs/>
          <w:color w:val="auto"/>
          <w:lang w:val="nl-BE"/>
        </w:rPr>
        <w:t xml:space="preserve"> van het materiaal digitaal ingediend worden via erfgoed@provincieantwerpen.be</w:t>
      </w:r>
    </w:p>
    <w:p w:rsidR="00D517AC" w:rsidRPr="00685390" w:rsidRDefault="00D517AC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BC4C62" w:rsidP="004B0DFD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1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Aanvrager</w:t>
      </w:r>
    </w:p>
    <w:p w:rsidR="00FE1544" w:rsidRPr="00685390" w:rsidRDefault="00FE1544" w:rsidP="00FE1544">
      <w:pPr>
        <w:ind w:left="-284"/>
        <w:rPr>
          <w:bCs/>
          <w:i/>
          <w:color w:val="auto"/>
          <w:lang w:val="nl-BE"/>
        </w:rPr>
      </w:pPr>
      <w:r w:rsidRPr="00685390">
        <w:rPr>
          <w:bCs/>
          <w:i/>
          <w:color w:val="auto"/>
          <w:lang w:val="nl-BE"/>
        </w:rPr>
        <w:t>Begeleider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Achternaam: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Voornaam: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Functie: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Organisatie: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Adres: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Telefoonnummer: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>-</w:t>
      </w:r>
      <w:r w:rsidRPr="00685390">
        <w:rPr>
          <w:bCs/>
          <w:color w:val="auto"/>
          <w:lang w:val="nl-BE"/>
        </w:rPr>
        <w:t>mail: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Cs/>
          <w:i/>
          <w:color w:val="auto"/>
          <w:lang w:val="nl-BE"/>
        </w:rPr>
      </w:pPr>
      <w:r w:rsidRPr="00685390">
        <w:rPr>
          <w:bCs/>
          <w:i/>
          <w:color w:val="auto"/>
          <w:lang w:val="nl-BE"/>
        </w:rPr>
        <w:t>Student of onderzoeker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Achternaam: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Voornaam: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Functie: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Studentennummer: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Organisatie: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Adres:</w:t>
      </w:r>
    </w:p>
    <w:p w:rsidR="005731D5" w:rsidRPr="00685390" w:rsidRDefault="005731D5" w:rsidP="005731D5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Telefoonnummer:</w:t>
      </w:r>
    </w:p>
    <w:p w:rsidR="00FE1544" w:rsidRPr="00685390" w:rsidRDefault="00FE1544" w:rsidP="00FE154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>-</w:t>
      </w:r>
      <w:r w:rsidRPr="00685390">
        <w:rPr>
          <w:bCs/>
          <w:color w:val="auto"/>
          <w:lang w:val="nl-BE"/>
        </w:rPr>
        <w:t>mail: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2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</w:t>
      </w:r>
      <w:r w:rsidR="00CD503D" w:rsidRPr="00685390">
        <w:rPr>
          <w:b/>
          <w:bCs/>
          <w:color w:val="auto"/>
          <w:lang w:val="nl-BE"/>
        </w:rPr>
        <w:t>Materiaal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Beschrijving van archeologisch(e) voorwerp(en):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FE1544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3</w:t>
      </w:r>
      <w:r w:rsidR="00601059" w:rsidRPr="00685390">
        <w:rPr>
          <w:b/>
          <w:bCs/>
          <w:color w:val="auto"/>
          <w:lang w:val="nl-BE"/>
        </w:rPr>
        <w:t>.</w:t>
      </w:r>
      <w:r w:rsidRPr="00685390">
        <w:rPr>
          <w:b/>
          <w:bCs/>
          <w:color w:val="auto"/>
          <w:lang w:val="nl-BE"/>
        </w:rPr>
        <w:t xml:space="preserve"> </w:t>
      </w:r>
      <w:r w:rsidR="00357437" w:rsidRPr="00685390">
        <w:rPr>
          <w:b/>
          <w:bCs/>
          <w:color w:val="auto"/>
          <w:lang w:val="nl-BE"/>
        </w:rPr>
        <w:t>Onderzoek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Aanvraag voor bruikleen wordt ingediend in het kader van: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CD503D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4</w:t>
      </w:r>
      <w:r w:rsidR="00601059" w:rsidRPr="00685390">
        <w:rPr>
          <w:b/>
          <w:bCs/>
          <w:color w:val="auto"/>
          <w:lang w:val="nl-BE"/>
        </w:rPr>
        <w:t>.</w:t>
      </w:r>
      <w:r w:rsidR="00FE1544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Periode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685390">
        <w:rPr>
          <w:bCs/>
          <w:color w:val="auto"/>
          <w:lang w:val="nl-BE"/>
        </w:rPr>
        <w:t>Ophaling</w:t>
      </w:r>
      <w:proofErr w:type="spellEnd"/>
      <w:r w:rsidRPr="00685390">
        <w:rPr>
          <w:bCs/>
          <w:color w:val="auto"/>
          <w:lang w:val="nl-BE"/>
        </w:rPr>
        <w:t xml:space="preserve"> van archeologisch(e) voorwerp(en):</w:t>
      </w:r>
    </w:p>
    <w:p w:rsidR="00FE1544" w:rsidRPr="00685390" w:rsidRDefault="00CD503D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Inlevering van archeologisch(e) voorwerp(en):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685390" w:rsidRDefault="00CD503D" w:rsidP="00FE1544">
      <w:pPr>
        <w:ind w:left="-284"/>
        <w:rPr>
          <w:b/>
          <w:bCs/>
          <w:color w:val="auto"/>
          <w:lang w:val="nl-BE"/>
        </w:rPr>
      </w:pPr>
      <w:r w:rsidRPr="00685390">
        <w:rPr>
          <w:b/>
          <w:bCs/>
          <w:color w:val="auto"/>
          <w:lang w:val="nl-BE"/>
        </w:rPr>
        <w:t>5</w:t>
      </w:r>
      <w:r w:rsidR="00601059" w:rsidRPr="00685390">
        <w:rPr>
          <w:b/>
          <w:bCs/>
          <w:color w:val="auto"/>
          <w:lang w:val="nl-BE"/>
        </w:rPr>
        <w:t>.</w:t>
      </w:r>
      <w:r w:rsidR="00FE1544" w:rsidRPr="00685390">
        <w:rPr>
          <w:b/>
          <w:bCs/>
          <w:color w:val="auto"/>
          <w:lang w:val="nl-BE"/>
        </w:rPr>
        <w:t xml:space="preserve"> </w:t>
      </w:r>
      <w:r w:rsidRPr="00685390">
        <w:rPr>
          <w:b/>
          <w:bCs/>
          <w:color w:val="auto"/>
          <w:lang w:val="nl-BE"/>
        </w:rPr>
        <w:t>Voorwaarden</w:t>
      </w:r>
    </w:p>
    <w:p w:rsidR="00FE1544" w:rsidRPr="00685390" w:rsidRDefault="00CE5A0C" w:rsidP="004B0DFD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D</w:t>
      </w:r>
      <w:r w:rsidR="005731D5" w:rsidRPr="00685390">
        <w:rPr>
          <w:bCs/>
          <w:color w:val="auto"/>
          <w:lang w:val="nl-BE"/>
        </w:rPr>
        <w:t>e</w:t>
      </w:r>
      <w:r w:rsidRPr="00685390">
        <w:rPr>
          <w:bCs/>
          <w:color w:val="auto"/>
          <w:lang w:val="nl-BE"/>
        </w:rPr>
        <w:t xml:space="preserve"> a</w:t>
      </w:r>
      <w:r w:rsidR="00CD503D" w:rsidRPr="00685390">
        <w:rPr>
          <w:bCs/>
          <w:color w:val="auto"/>
          <w:lang w:val="nl-BE"/>
        </w:rPr>
        <w:t>anvrager heeft kennis genomen van de bruikleenvoorwaarden</w:t>
      </w:r>
      <w:r w:rsidR="008C475D" w:rsidRPr="00685390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601059" w:rsidRPr="00685390">
        <w:rPr>
          <w:bCs/>
          <w:color w:val="auto"/>
          <w:lang w:val="nl-BE"/>
        </w:rPr>
        <w:t xml:space="preserve"> en de bruikleengever</w:t>
      </w:r>
      <w:r w:rsidR="008C475D" w:rsidRPr="00685390">
        <w:rPr>
          <w:bCs/>
          <w:color w:val="auto"/>
          <w:lang w:val="nl-BE"/>
        </w:rPr>
        <w:t>.</w:t>
      </w:r>
    </w:p>
    <w:p w:rsidR="00FE1544" w:rsidRPr="00685390" w:rsidRDefault="00FE1544" w:rsidP="004B0DFD">
      <w:pPr>
        <w:ind w:left="-284"/>
        <w:rPr>
          <w:bCs/>
          <w:color w:val="auto"/>
          <w:lang w:val="nl-BE"/>
        </w:rPr>
      </w:pPr>
    </w:p>
    <w:p w:rsidR="00D65EF4" w:rsidRPr="00685390" w:rsidRDefault="00D65EF4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br w:type="page"/>
      </w:r>
    </w:p>
    <w:p w:rsidR="00D65EF4" w:rsidRPr="00685390" w:rsidRDefault="00D65EF4" w:rsidP="004B0DFD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Meer informatie over de voorwaarden, aanvraag en toekenning bij:</w:t>
      </w:r>
    </w:p>
    <w:p w:rsidR="007658E3" w:rsidRPr="00685390" w:rsidRDefault="007658E3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Sabina Meeus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Dossierbehandelaar</w:t>
      </w:r>
    </w:p>
    <w:p w:rsidR="00D65EF4" w:rsidRPr="00685390" w:rsidRDefault="00A932FB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E</w:t>
      </w:r>
      <w:r w:rsidR="00DE1D5D"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sabina.meeus@provincieantwerpen.be</w:t>
      </w:r>
    </w:p>
    <w:p w:rsidR="00D65EF4" w:rsidRPr="00685390" w:rsidRDefault="00DE1D5D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 xml:space="preserve">T 03 </w:t>
      </w:r>
      <w:r w:rsidR="00D65EF4" w:rsidRPr="00685390">
        <w:rPr>
          <w:bCs/>
          <w:color w:val="auto"/>
          <w:lang w:val="nl-BE"/>
        </w:rPr>
        <w:t>240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64</w:t>
      </w:r>
      <w:r w:rsidRPr="00685390">
        <w:rPr>
          <w:bCs/>
          <w:color w:val="auto"/>
          <w:lang w:val="nl-BE"/>
        </w:rPr>
        <w:t xml:space="preserve"> </w:t>
      </w:r>
      <w:r w:rsidR="00D65EF4" w:rsidRPr="00685390">
        <w:rPr>
          <w:bCs/>
          <w:color w:val="auto"/>
          <w:lang w:val="nl-BE"/>
        </w:rPr>
        <w:t>28</w:t>
      </w: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</w:p>
    <w:p w:rsidR="00D65EF4" w:rsidRPr="00685390" w:rsidRDefault="00D65EF4" w:rsidP="00D65EF4">
      <w:pPr>
        <w:ind w:left="-284"/>
        <w:rPr>
          <w:bCs/>
          <w:color w:val="auto"/>
          <w:lang w:val="nl-BE"/>
        </w:rPr>
      </w:pPr>
      <w:r w:rsidRPr="00685390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7658E3" w:rsidRPr="00685390" w:rsidRDefault="007658E3" w:rsidP="00D65EF4">
      <w:pPr>
        <w:ind w:left="-284"/>
        <w:rPr>
          <w:bCs/>
          <w:color w:val="auto"/>
          <w:lang w:val="nl-BE"/>
        </w:rPr>
      </w:pP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Sofie </w:t>
      </w:r>
      <w:proofErr w:type="spellStart"/>
      <w:r w:rsidRPr="008C79B1">
        <w:rPr>
          <w:bCs/>
          <w:color w:val="auto"/>
          <w:lang w:val="nl-BE"/>
        </w:rPr>
        <w:t>Scheltjens</w:t>
      </w:r>
      <w:proofErr w:type="spellEnd"/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Adviseur archeologie</w:t>
      </w: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 sofie.scheltjens@provincieantwerpen.be</w:t>
      </w: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>
        <w:rPr>
          <w:bCs/>
          <w:color w:val="auto"/>
          <w:lang w:val="nl-BE"/>
        </w:rPr>
        <w:t xml:space="preserve">03 240 55 </w:t>
      </w:r>
      <w:r w:rsidRPr="00073EF2">
        <w:rPr>
          <w:bCs/>
          <w:color w:val="auto"/>
          <w:lang w:val="nl-BE"/>
        </w:rPr>
        <w:t>01</w:t>
      </w: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Het erkend </w:t>
      </w:r>
      <w:proofErr w:type="spellStart"/>
      <w:r w:rsidRPr="008C79B1">
        <w:rPr>
          <w:bCs/>
          <w:color w:val="auto"/>
          <w:lang w:val="nl-BE"/>
        </w:rPr>
        <w:t>onroerenderfgoeddepot</w:t>
      </w:r>
      <w:proofErr w:type="spellEnd"/>
      <w:r w:rsidRPr="008C79B1">
        <w:rPr>
          <w:bCs/>
          <w:color w:val="auto"/>
          <w:lang w:val="nl-BE"/>
        </w:rPr>
        <w:t xml:space="preserve"> Provinciaal Archeologisch Depot van de provincie Antwerpen bevindt zich </w:t>
      </w:r>
      <w:r>
        <w:rPr>
          <w:bCs/>
          <w:color w:val="auto"/>
          <w:lang w:val="nl-BE"/>
        </w:rPr>
        <w:t xml:space="preserve">aan de Noordersingel 17, 2140 Borgerhout </w:t>
      </w:r>
      <w:r w:rsidRPr="008C79B1">
        <w:rPr>
          <w:bCs/>
          <w:color w:val="auto"/>
          <w:lang w:val="nl-BE"/>
        </w:rPr>
        <w:t>en is uitsluitend toegankelijk na afspraak.</w:t>
      </w:r>
    </w:p>
    <w:p w:rsidR="0096334C" w:rsidRPr="008C79B1" w:rsidRDefault="0096334C" w:rsidP="0096334C">
      <w:pPr>
        <w:ind w:left="-284"/>
        <w:rPr>
          <w:bCs/>
          <w:color w:val="auto"/>
          <w:lang w:val="nl-BE"/>
        </w:rPr>
      </w:pPr>
    </w:p>
    <w:p w:rsidR="00D65EF4" w:rsidRDefault="00D65EF4" w:rsidP="0096334C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65EF4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D75" w:rsidRDefault="00754D75">
      <w:r>
        <w:separator/>
      </w:r>
    </w:p>
  </w:endnote>
  <w:endnote w:type="continuationSeparator" w:id="0">
    <w:p w:rsidR="00754D75" w:rsidRDefault="007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D75" w:rsidRDefault="00754D75">
      <w:r>
        <w:separator/>
      </w:r>
    </w:p>
  </w:footnote>
  <w:footnote w:type="continuationSeparator" w:id="0">
    <w:p w:rsidR="00754D75" w:rsidRDefault="0075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B41D6"/>
    <w:rsid w:val="000B7D25"/>
    <w:rsid w:val="00122189"/>
    <w:rsid w:val="00156404"/>
    <w:rsid w:val="00157AB3"/>
    <w:rsid w:val="00174A8B"/>
    <w:rsid w:val="00193CCC"/>
    <w:rsid w:val="001B6CE0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F5C4D"/>
    <w:rsid w:val="003F7D28"/>
    <w:rsid w:val="00421C85"/>
    <w:rsid w:val="00433787"/>
    <w:rsid w:val="00440BD0"/>
    <w:rsid w:val="0044386E"/>
    <w:rsid w:val="00463962"/>
    <w:rsid w:val="00470324"/>
    <w:rsid w:val="00481B6F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57177"/>
    <w:rsid w:val="005731D5"/>
    <w:rsid w:val="00601059"/>
    <w:rsid w:val="00603029"/>
    <w:rsid w:val="00613126"/>
    <w:rsid w:val="006717FB"/>
    <w:rsid w:val="00685390"/>
    <w:rsid w:val="006916B8"/>
    <w:rsid w:val="006B6102"/>
    <w:rsid w:val="006F1A88"/>
    <w:rsid w:val="00744084"/>
    <w:rsid w:val="00754D75"/>
    <w:rsid w:val="007551FD"/>
    <w:rsid w:val="00755E09"/>
    <w:rsid w:val="007658E3"/>
    <w:rsid w:val="00766082"/>
    <w:rsid w:val="00787F16"/>
    <w:rsid w:val="00790689"/>
    <w:rsid w:val="00796167"/>
    <w:rsid w:val="00796400"/>
    <w:rsid w:val="007C0BF2"/>
    <w:rsid w:val="008158B0"/>
    <w:rsid w:val="00817C57"/>
    <w:rsid w:val="00830C7E"/>
    <w:rsid w:val="00837D75"/>
    <w:rsid w:val="00851C67"/>
    <w:rsid w:val="00861B51"/>
    <w:rsid w:val="00871AD8"/>
    <w:rsid w:val="008806AB"/>
    <w:rsid w:val="00886C20"/>
    <w:rsid w:val="008C475D"/>
    <w:rsid w:val="00935A6B"/>
    <w:rsid w:val="0096334C"/>
    <w:rsid w:val="00965029"/>
    <w:rsid w:val="009668C1"/>
    <w:rsid w:val="009932EF"/>
    <w:rsid w:val="00995053"/>
    <w:rsid w:val="009A0BA1"/>
    <w:rsid w:val="009B5343"/>
    <w:rsid w:val="009B78FA"/>
    <w:rsid w:val="009C6E97"/>
    <w:rsid w:val="009E3A95"/>
    <w:rsid w:val="00A03F69"/>
    <w:rsid w:val="00A932FB"/>
    <w:rsid w:val="00A97651"/>
    <w:rsid w:val="00AB21FA"/>
    <w:rsid w:val="00AF3B4B"/>
    <w:rsid w:val="00AF56E7"/>
    <w:rsid w:val="00B01FB2"/>
    <w:rsid w:val="00B05614"/>
    <w:rsid w:val="00B8539B"/>
    <w:rsid w:val="00BA49EF"/>
    <w:rsid w:val="00BA7315"/>
    <w:rsid w:val="00BC4C62"/>
    <w:rsid w:val="00BD011D"/>
    <w:rsid w:val="00BD4E0A"/>
    <w:rsid w:val="00BE2759"/>
    <w:rsid w:val="00C154DB"/>
    <w:rsid w:val="00C17092"/>
    <w:rsid w:val="00C21FF1"/>
    <w:rsid w:val="00C365B7"/>
    <w:rsid w:val="00C864A1"/>
    <w:rsid w:val="00C91BDF"/>
    <w:rsid w:val="00C940D6"/>
    <w:rsid w:val="00CA317D"/>
    <w:rsid w:val="00CB0794"/>
    <w:rsid w:val="00CC4AE8"/>
    <w:rsid w:val="00CD1521"/>
    <w:rsid w:val="00CD503D"/>
    <w:rsid w:val="00CE5A0C"/>
    <w:rsid w:val="00D038A5"/>
    <w:rsid w:val="00D25DBB"/>
    <w:rsid w:val="00D415B5"/>
    <w:rsid w:val="00D500D4"/>
    <w:rsid w:val="00D517AC"/>
    <w:rsid w:val="00D6024D"/>
    <w:rsid w:val="00D620DD"/>
    <w:rsid w:val="00D65EF4"/>
    <w:rsid w:val="00DE1D5D"/>
    <w:rsid w:val="00DF6E6A"/>
    <w:rsid w:val="00E162B7"/>
    <w:rsid w:val="00E24C1F"/>
    <w:rsid w:val="00E31266"/>
    <w:rsid w:val="00E31576"/>
    <w:rsid w:val="00E33547"/>
    <w:rsid w:val="00E5316D"/>
    <w:rsid w:val="00E67321"/>
    <w:rsid w:val="00E74208"/>
    <w:rsid w:val="00EA2987"/>
    <w:rsid w:val="00EB431A"/>
    <w:rsid w:val="00EC7FFE"/>
    <w:rsid w:val="00F03535"/>
    <w:rsid w:val="00F03551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  <w:rsid w:val="00FF70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higi.DOMAIN00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C104E9-6173-4F38-BC59-BCE244CD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185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1569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GIELEN Hilde</cp:lastModifiedBy>
  <cp:revision>27</cp:revision>
  <cp:lastPrinted>2010-01-18T11:28:00Z</cp:lastPrinted>
  <dcterms:created xsi:type="dcterms:W3CDTF">2020-01-15T09:46:00Z</dcterms:created>
  <dcterms:modified xsi:type="dcterms:W3CDTF">2021-12-02T15:46:00Z</dcterms:modified>
</cp:coreProperties>
</file>